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0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536"/>
        <w:gridCol w:w="4111"/>
        <w:gridCol w:w="4536"/>
      </w:tblGrid>
      <w:tr w:rsidR="0068608C" w:rsidRPr="00DC7E6D" w14:paraId="4D4B6B9C" w14:textId="77777777" w:rsidTr="00C94B66">
        <w:trPr>
          <w:gridAfter w:val="3"/>
          <w:wAfter w:w="13183" w:type="dxa"/>
        </w:trPr>
        <w:tc>
          <w:tcPr>
            <w:tcW w:w="2518" w:type="dxa"/>
            <w:tcBorders>
              <w:bottom w:val="single" w:sz="4" w:space="0" w:color="333333"/>
            </w:tcBorders>
          </w:tcPr>
          <w:p w14:paraId="43E1ECEF" w14:textId="77777777" w:rsidR="0068608C" w:rsidRPr="00DC7E6D" w:rsidRDefault="0068608C" w:rsidP="0023333B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6D">
              <w:rPr>
                <w:rFonts w:ascii="Arial Narrow" w:hAnsi="Arial Narrow"/>
                <w:b/>
                <w:bCs/>
                <w:sz w:val="28"/>
                <w:szCs w:val="28"/>
              </w:rPr>
              <w:t>Club:</w:t>
            </w:r>
            <w:r w:rsidRPr="00DC7E6D">
              <w:rPr>
                <w:rFonts w:ascii="Arial Narrow" w:hAnsi="Arial Narrow"/>
                <w:b/>
                <w:bCs/>
                <w:sz w:val="28"/>
                <w:szCs w:val="28"/>
              </w:rPr>
              <w:tab/>
            </w:r>
          </w:p>
        </w:tc>
      </w:tr>
      <w:tr w:rsidR="0068608C" w:rsidRPr="0099393E" w14:paraId="67781836" w14:textId="77777777" w:rsidTr="00C94B66">
        <w:tc>
          <w:tcPr>
            <w:tcW w:w="705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9D0F723" w14:textId="4362A589" w:rsidR="0068608C" w:rsidRPr="0099393E" w:rsidRDefault="0068608C" w:rsidP="0023333B">
            <w:pPr>
              <w:rPr>
                <w:rFonts w:ascii="Arial Narrow" w:hAnsi="Arial Narrow"/>
                <w:b/>
                <w:bCs/>
              </w:rPr>
            </w:pPr>
            <w:r w:rsidRPr="0099393E">
              <w:rPr>
                <w:rFonts w:ascii="Arial Narrow" w:hAnsi="Arial Narrow"/>
                <w:b/>
                <w:bCs/>
              </w:rPr>
              <w:t xml:space="preserve">Competitie: </w:t>
            </w:r>
            <w:r w:rsidR="00200A68">
              <w:rPr>
                <w:rFonts w:ascii="Arial Narrow" w:hAnsi="Arial Narrow"/>
                <w:b/>
                <w:bCs/>
              </w:rPr>
              <w:t xml:space="preserve">Vlaams Kampioenschap </w:t>
            </w:r>
          </w:p>
        </w:tc>
        <w:tc>
          <w:tcPr>
            <w:tcW w:w="41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0A5BA4E" w14:textId="1D2EB8B7" w:rsidR="0068608C" w:rsidRPr="0099393E" w:rsidRDefault="0068608C" w:rsidP="0023333B">
            <w:pPr>
              <w:rPr>
                <w:rFonts w:ascii="Arial Narrow" w:hAnsi="Arial Narrow"/>
                <w:b/>
                <w:bCs/>
              </w:rPr>
            </w:pPr>
            <w:r w:rsidRPr="0099393E">
              <w:rPr>
                <w:rFonts w:ascii="Arial Narrow" w:hAnsi="Arial Narrow"/>
                <w:b/>
                <w:bCs/>
              </w:rPr>
              <w:t xml:space="preserve">Datum: </w:t>
            </w:r>
            <w:r w:rsidR="001C681F">
              <w:rPr>
                <w:rFonts w:ascii="Arial Narrow" w:hAnsi="Arial Narrow"/>
                <w:b/>
                <w:bCs/>
              </w:rPr>
              <w:t>22-23/02/2025</w:t>
            </w:r>
          </w:p>
        </w:tc>
        <w:tc>
          <w:tcPr>
            <w:tcW w:w="45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0E90BD7" w14:textId="77777777" w:rsidR="0068608C" w:rsidRPr="0099393E" w:rsidRDefault="0068608C" w:rsidP="0023333B">
            <w:pPr>
              <w:rPr>
                <w:rFonts w:ascii="Arial Narrow" w:hAnsi="Arial Narrow"/>
                <w:b/>
                <w:bCs/>
              </w:rPr>
            </w:pPr>
            <w:r w:rsidRPr="0099393E">
              <w:rPr>
                <w:rFonts w:ascii="Arial Narrow" w:hAnsi="Arial Narrow"/>
                <w:b/>
                <w:bCs/>
              </w:rPr>
              <w:t xml:space="preserve">Plaats: </w:t>
            </w:r>
            <w:r w:rsidR="005C4D5E">
              <w:rPr>
                <w:rFonts w:ascii="Arial Narrow" w:hAnsi="Arial Narrow"/>
                <w:b/>
                <w:bCs/>
              </w:rPr>
              <w:t>Liedekerke</w:t>
            </w:r>
          </w:p>
        </w:tc>
      </w:tr>
      <w:tr w:rsidR="0068608C" w:rsidRPr="0099393E" w14:paraId="382303FF" w14:textId="77777777" w:rsidTr="00C94B66">
        <w:trPr>
          <w:gridAfter w:val="1"/>
          <w:wAfter w:w="4536" w:type="dxa"/>
        </w:trPr>
        <w:tc>
          <w:tcPr>
            <w:tcW w:w="7054" w:type="dxa"/>
            <w:gridSpan w:val="2"/>
          </w:tcPr>
          <w:p w14:paraId="0545B90C" w14:textId="77777777" w:rsidR="0068608C" w:rsidRPr="0099393E" w:rsidRDefault="0068608C" w:rsidP="0023333B">
            <w:pPr>
              <w:rPr>
                <w:rFonts w:ascii="Arial Narrow" w:hAnsi="Arial Narrow"/>
                <w:b/>
                <w:bCs/>
              </w:rPr>
            </w:pPr>
            <w:r w:rsidRPr="0099393E">
              <w:rPr>
                <w:rFonts w:ascii="Arial Narrow" w:hAnsi="Arial Narrow"/>
                <w:b/>
                <w:bCs/>
              </w:rPr>
              <w:t>Clubafgevaardigde op de wedstrijd:</w:t>
            </w:r>
          </w:p>
        </w:tc>
        <w:tc>
          <w:tcPr>
            <w:tcW w:w="4111" w:type="dxa"/>
          </w:tcPr>
          <w:p w14:paraId="5ED8A446" w14:textId="77777777" w:rsidR="0068608C" w:rsidRPr="0099393E" w:rsidRDefault="0068608C" w:rsidP="0023333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GSM</w:t>
            </w:r>
            <w:r w:rsidR="00284ACD">
              <w:rPr>
                <w:rFonts w:ascii="Arial Narrow" w:hAnsi="Arial Narrow"/>
                <w:b/>
                <w:bCs/>
              </w:rPr>
              <w:t xml:space="preserve"> </w:t>
            </w:r>
            <w:r w:rsidRPr="0099393E">
              <w:rPr>
                <w:rFonts w:ascii="Arial Narrow" w:hAnsi="Arial Narrow"/>
                <w:b/>
                <w:bCs/>
              </w:rPr>
              <w:t>nummer:</w:t>
            </w:r>
            <w:r w:rsidRPr="0099393E">
              <w:rPr>
                <w:rFonts w:ascii="Arial Narrow" w:hAnsi="Arial Narrow"/>
                <w:b/>
                <w:bCs/>
              </w:rPr>
              <w:tab/>
            </w:r>
          </w:p>
        </w:tc>
      </w:tr>
    </w:tbl>
    <w:p w14:paraId="325D1D10" w14:textId="77777777" w:rsidR="0068608C" w:rsidRDefault="0068608C"/>
    <w:tbl>
      <w:tblPr>
        <w:tblW w:w="1570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2934"/>
        <w:gridCol w:w="2126"/>
        <w:gridCol w:w="2126"/>
        <w:gridCol w:w="1701"/>
        <w:gridCol w:w="1843"/>
        <w:gridCol w:w="1984"/>
        <w:gridCol w:w="2552"/>
      </w:tblGrid>
      <w:tr w:rsidR="005C4D5E" w:rsidRPr="00BA28EF" w14:paraId="48D05392" w14:textId="77777777" w:rsidTr="005C4D5E">
        <w:trPr>
          <w:trHeight w:val="605"/>
        </w:trPr>
        <w:tc>
          <w:tcPr>
            <w:tcW w:w="435" w:type="dxa"/>
          </w:tcPr>
          <w:p w14:paraId="3930B6F8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</w:p>
        </w:tc>
        <w:tc>
          <w:tcPr>
            <w:tcW w:w="2934" w:type="dxa"/>
          </w:tcPr>
          <w:p w14:paraId="1CE81EDD" w14:textId="6E6005AF" w:rsidR="005C4D5E" w:rsidRPr="001C681F" w:rsidRDefault="005C4D5E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BE"/>
              </w:rPr>
              <w:t>NAAM</w:t>
            </w:r>
            <w:r w:rsidR="001C681F" w:rsidRPr="001C681F">
              <w:rPr>
                <w:rFonts w:ascii="Arial Narrow" w:hAnsi="Arial Narrow"/>
                <w:b/>
                <w:bCs/>
                <w:sz w:val="22"/>
                <w:szCs w:val="22"/>
                <w:lang w:val="fr-BE"/>
              </w:rPr>
              <w:t xml:space="preserve"> en </w:t>
            </w:r>
            <w:proofErr w:type="spellStart"/>
            <w:r w:rsidR="001C681F" w:rsidRPr="001C681F">
              <w:rPr>
                <w:rFonts w:ascii="Arial Narrow" w:hAnsi="Arial Narrow"/>
                <w:b/>
                <w:bCs/>
                <w:sz w:val="22"/>
                <w:szCs w:val="22"/>
                <w:lang w:val="fr-BE"/>
              </w:rPr>
              <w:t>Voornaam</w:t>
            </w:r>
            <w:proofErr w:type="spellEnd"/>
          </w:p>
        </w:tc>
        <w:tc>
          <w:tcPr>
            <w:tcW w:w="2126" w:type="dxa"/>
          </w:tcPr>
          <w:p w14:paraId="4998F261" w14:textId="77777777" w:rsidR="001C681F" w:rsidRPr="001C681F" w:rsidRDefault="001C681F" w:rsidP="001C681F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Vergunningnr</w:t>
            </w:r>
            <w:proofErr w:type="spellEnd"/>
          </w:p>
          <w:p w14:paraId="0FF4C4CD" w14:textId="0B9756F9" w:rsidR="005C4D5E" w:rsidRPr="001C681F" w:rsidRDefault="001C681F" w:rsidP="001C681F">
            <w:pPr>
              <w:rPr>
                <w:rFonts w:ascii="Arial Narrow" w:hAnsi="Arial Narrow"/>
                <w:b/>
                <w:bCs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CLUB/XXXXX/XX</w:t>
            </w:r>
          </w:p>
        </w:tc>
        <w:tc>
          <w:tcPr>
            <w:tcW w:w="2126" w:type="dxa"/>
          </w:tcPr>
          <w:p w14:paraId="7025A59C" w14:textId="77777777" w:rsidR="005C4D5E" w:rsidRPr="001C681F" w:rsidRDefault="001C681F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Figuren</w:t>
            </w:r>
            <w:proofErr w:type="spellEnd"/>
          </w:p>
          <w:p w14:paraId="65FCC4F4" w14:textId="7725D4A6" w:rsidR="001C681F" w:rsidRPr="001C681F" w:rsidRDefault="001C681F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(X of PS)</w:t>
            </w:r>
          </w:p>
        </w:tc>
        <w:tc>
          <w:tcPr>
            <w:tcW w:w="1701" w:type="dxa"/>
          </w:tcPr>
          <w:p w14:paraId="2D1CADB1" w14:textId="77777777" w:rsidR="005C4D5E" w:rsidRPr="001C681F" w:rsidRDefault="005C4D5E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Solo FREE</w:t>
            </w:r>
          </w:p>
          <w:p w14:paraId="40402C1A" w14:textId="77777777" w:rsidR="005C4D5E" w:rsidRPr="001C681F" w:rsidRDefault="005C4D5E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(1, 2, 3 en/of PS)</w:t>
            </w:r>
          </w:p>
        </w:tc>
        <w:tc>
          <w:tcPr>
            <w:tcW w:w="1843" w:type="dxa"/>
          </w:tcPr>
          <w:p w14:paraId="78E8C240" w14:textId="77777777" w:rsidR="005C4D5E" w:rsidRPr="001C681F" w:rsidRDefault="005C4D5E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Duet FREE</w:t>
            </w:r>
          </w:p>
          <w:p w14:paraId="1471052B" w14:textId="77777777" w:rsidR="005C4D5E" w:rsidRPr="001C681F" w:rsidRDefault="005C4D5E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(1, R1 - 2, R2- 3, R3 en/of PS)</w:t>
            </w:r>
          </w:p>
        </w:tc>
        <w:tc>
          <w:tcPr>
            <w:tcW w:w="1984" w:type="dxa"/>
          </w:tcPr>
          <w:p w14:paraId="4EDFF619" w14:textId="77777777" w:rsidR="005C4D5E" w:rsidRPr="001C681F" w:rsidRDefault="005C4D5E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Mix Duet FREE</w:t>
            </w:r>
          </w:p>
          <w:p w14:paraId="00F0EEC2" w14:textId="77777777" w:rsidR="005C4D5E" w:rsidRPr="001C681F" w:rsidRDefault="005C4D5E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(1, R1 - 2, R2- 3, R3 en/of PS)</w:t>
            </w:r>
          </w:p>
        </w:tc>
        <w:tc>
          <w:tcPr>
            <w:tcW w:w="2552" w:type="dxa"/>
          </w:tcPr>
          <w:p w14:paraId="36043B81" w14:textId="77777777" w:rsidR="005C4D5E" w:rsidRPr="001C681F" w:rsidRDefault="005C4D5E" w:rsidP="0068608C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Team FREE</w:t>
            </w:r>
          </w:p>
          <w:p w14:paraId="5B6B9217" w14:textId="77777777" w:rsidR="005C4D5E" w:rsidRPr="001C681F" w:rsidRDefault="005C4D5E" w:rsidP="005C4D5E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C681F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(1, R1 - 2, R2 en/of PS)</w:t>
            </w:r>
          </w:p>
        </w:tc>
      </w:tr>
      <w:tr w:rsidR="005C4D5E" w:rsidRPr="001C681F" w14:paraId="070A5580" w14:textId="77777777" w:rsidTr="005C4D5E">
        <w:tc>
          <w:tcPr>
            <w:tcW w:w="435" w:type="dxa"/>
          </w:tcPr>
          <w:p w14:paraId="7B22F25C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</w:t>
            </w:r>
          </w:p>
        </w:tc>
        <w:tc>
          <w:tcPr>
            <w:tcW w:w="2934" w:type="dxa"/>
          </w:tcPr>
          <w:p w14:paraId="06B8A9F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55D03A0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0C61195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04162781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60F62DDE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5F4A8BB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49DEE52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7FD6737B" w14:textId="77777777" w:rsidTr="005C4D5E">
        <w:tc>
          <w:tcPr>
            <w:tcW w:w="435" w:type="dxa"/>
          </w:tcPr>
          <w:p w14:paraId="327ECFCA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2</w:t>
            </w:r>
          </w:p>
        </w:tc>
        <w:tc>
          <w:tcPr>
            <w:tcW w:w="2934" w:type="dxa"/>
          </w:tcPr>
          <w:p w14:paraId="45F64C61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4DCF07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B01ED2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13F3EEE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1020BF9B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53634CD0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2386A78C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105B4A08" w14:textId="77777777" w:rsidTr="005C4D5E">
        <w:tc>
          <w:tcPr>
            <w:tcW w:w="435" w:type="dxa"/>
          </w:tcPr>
          <w:p w14:paraId="61193CC7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3</w:t>
            </w:r>
          </w:p>
        </w:tc>
        <w:tc>
          <w:tcPr>
            <w:tcW w:w="2934" w:type="dxa"/>
          </w:tcPr>
          <w:p w14:paraId="203D8B51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41660E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990DD95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6591583F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13F34ECB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7822766B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5D25DB4F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17A0BE06" w14:textId="77777777" w:rsidTr="005C4D5E">
        <w:tc>
          <w:tcPr>
            <w:tcW w:w="435" w:type="dxa"/>
          </w:tcPr>
          <w:p w14:paraId="1933D0B4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4</w:t>
            </w:r>
          </w:p>
        </w:tc>
        <w:tc>
          <w:tcPr>
            <w:tcW w:w="2934" w:type="dxa"/>
          </w:tcPr>
          <w:p w14:paraId="73DA3AE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61325B0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7997C05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5637B6A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3267727F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45A04AB4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315EA9B1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7E1318BC" w14:textId="77777777" w:rsidTr="005C4D5E">
        <w:tc>
          <w:tcPr>
            <w:tcW w:w="435" w:type="dxa"/>
          </w:tcPr>
          <w:p w14:paraId="0CA6B40A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5</w:t>
            </w:r>
          </w:p>
        </w:tc>
        <w:tc>
          <w:tcPr>
            <w:tcW w:w="2934" w:type="dxa"/>
          </w:tcPr>
          <w:p w14:paraId="72559E8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59AF720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3AB6D11C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1280F31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77FAA3F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657199DD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5228B0C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66C3B8CE" w14:textId="77777777" w:rsidTr="005C4D5E">
        <w:tc>
          <w:tcPr>
            <w:tcW w:w="435" w:type="dxa"/>
          </w:tcPr>
          <w:p w14:paraId="3DA8DEF4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6</w:t>
            </w:r>
          </w:p>
        </w:tc>
        <w:tc>
          <w:tcPr>
            <w:tcW w:w="2934" w:type="dxa"/>
          </w:tcPr>
          <w:p w14:paraId="127E1DD2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0B4AB95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4CB4ECFC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53F46A1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6296FFCC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55E0103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0FDB2FC1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331CBED9" w14:textId="77777777" w:rsidTr="005C4D5E">
        <w:tc>
          <w:tcPr>
            <w:tcW w:w="435" w:type="dxa"/>
          </w:tcPr>
          <w:p w14:paraId="7D95B1CA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7</w:t>
            </w:r>
          </w:p>
        </w:tc>
        <w:tc>
          <w:tcPr>
            <w:tcW w:w="2934" w:type="dxa"/>
          </w:tcPr>
          <w:p w14:paraId="72D2955B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3B8B162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2F79B0AE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6A7BBFE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287DDFB4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7FFBCD9C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7A0BD5F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6443661F" w14:textId="77777777" w:rsidTr="005C4D5E">
        <w:tc>
          <w:tcPr>
            <w:tcW w:w="435" w:type="dxa"/>
          </w:tcPr>
          <w:p w14:paraId="70D25B61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8</w:t>
            </w:r>
          </w:p>
        </w:tc>
        <w:tc>
          <w:tcPr>
            <w:tcW w:w="2934" w:type="dxa"/>
          </w:tcPr>
          <w:p w14:paraId="51087C31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4D9149A1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59C2798E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14BE352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6009B03F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6EBB38A0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1F7846DE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49A2D2B5" w14:textId="77777777" w:rsidTr="005C4D5E">
        <w:tc>
          <w:tcPr>
            <w:tcW w:w="435" w:type="dxa"/>
          </w:tcPr>
          <w:p w14:paraId="08B1AB4D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9</w:t>
            </w:r>
          </w:p>
        </w:tc>
        <w:tc>
          <w:tcPr>
            <w:tcW w:w="2934" w:type="dxa"/>
          </w:tcPr>
          <w:p w14:paraId="23055C00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FA73A3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6D718ED2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388100A1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48020185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10012DC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1845D255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506CF19E" w14:textId="77777777" w:rsidTr="005C4D5E">
        <w:tc>
          <w:tcPr>
            <w:tcW w:w="435" w:type="dxa"/>
          </w:tcPr>
          <w:p w14:paraId="067A3CB4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10</w:t>
            </w:r>
          </w:p>
        </w:tc>
        <w:tc>
          <w:tcPr>
            <w:tcW w:w="2934" w:type="dxa"/>
          </w:tcPr>
          <w:p w14:paraId="1A777BCB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4D4C94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223A7AEB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388A3FD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2AC01D55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273213E2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47317BF3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24EA74C1" w14:textId="77777777" w:rsidTr="005C4D5E">
        <w:tc>
          <w:tcPr>
            <w:tcW w:w="435" w:type="dxa"/>
          </w:tcPr>
          <w:p w14:paraId="7E7E1A27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11</w:t>
            </w:r>
          </w:p>
        </w:tc>
        <w:tc>
          <w:tcPr>
            <w:tcW w:w="2934" w:type="dxa"/>
          </w:tcPr>
          <w:p w14:paraId="46BE4F9D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0E01273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5D49E8AE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77703F8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2842734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184DB5ED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784908FB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51588102" w14:textId="77777777" w:rsidTr="005C4D5E">
        <w:tc>
          <w:tcPr>
            <w:tcW w:w="435" w:type="dxa"/>
          </w:tcPr>
          <w:p w14:paraId="518DD56C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12</w:t>
            </w:r>
          </w:p>
        </w:tc>
        <w:tc>
          <w:tcPr>
            <w:tcW w:w="2934" w:type="dxa"/>
          </w:tcPr>
          <w:p w14:paraId="49416ABF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6DA90B6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092795D0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4EAAF7F2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0FF6DF4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0CE04A8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139835E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112F79B3" w14:textId="77777777" w:rsidTr="005C4D5E">
        <w:tc>
          <w:tcPr>
            <w:tcW w:w="435" w:type="dxa"/>
          </w:tcPr>
          <w:p w14:paraId="4B5A1C5E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13</w:t>
            </w:r>
          </w:p>
        </w:tc>
        <w:tc>
          <w:tcPr>
            <w:tcW w:w="2934" w:type="dxa"/>
          </w:tcPr>
          <w:p w14:paraId="5AFF188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075D508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21E7488D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40D7063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1416404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34ACA48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5E30CCD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0360D86E" w14:textId="77777777" w:rsidTr="005C4D5E">
        <w:tc>
          <w:tcPr>
            <w:tcW w:w="435" w:type="dxa"/>
          </w:tcPr>
          <w:p w14:paraId="655C8BD6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14</w:t>
            </w:r>
          </w:p>
        </w:tc>
        <w:tc>
          <w:tcPr>
            <w:tcW w:w="2934" w:type="dxa"/>
          </w:tcPr>
          <w:p w14:paraId="2A6D795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44D4EE53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37C7B953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041D707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7870010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7BE48983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097C5F4E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4F912D09" w14:textId="77777777" w:rsidTr="005C4D5E">
        <w:tc>
          <w:tcPr>
            <w:tcW w:w="435" w:type="dxa"/>
          </w:tcPr>
          <w:p w14:paraId="355BA411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15</w:t>
            </w:r>
          </w:p>
        </w:tc>
        <w:tc>
          <w:tcPr>
            <w:tcW w:w="2934" w:type="dxa"/>
          </w:tcPr>
          <w:p w14:paraId="17B1EB2F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F9816BC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28ACE7A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0C40358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165274E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745B9B3B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795F140D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2E995572" w14:textId="77777777" w:rsidTr="005C4D5E">
        <w:tc>
          <w:tcPr>
            <w:tcW w:w="435" w:type="dxa"/>
          </w:tcPr>
          <w:p w14:paraId="0F7984EB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16</w:t>
            </w:r>
          </w:p>
        </w:tc>
        <w:tc>
          <w:tcPr>
            <w:tcW w:w="2934" w:type="dxa"/>
          </w:tcPr>
          <w:p w14:paraId="43ECEC42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330855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2778C4AF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5F1E3222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247623E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634C682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0544771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727F4CE5" w14:textId="77777777" w:rsidTr="005C4D5E">
        <w:tc>
          <w:tcPr>
            <w:tcW w:w="435" w:type="dxa"/>
          </w:tcPr>
          <w:p w14:paraId="4B6FB0B5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17</w:t>
            </w:r>
          </w:p>
        </w:tc>
        <w:tc>
          <w:tcPr>
            <w:tcW w:w="2934" w:type="dxa"/>
          </w:tcPr>
          <w:p w14:paraId="16DAF5BC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6911E8F0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6F222F81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0D854C6C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4DD175B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779DED4E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00A5C4E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1BBB36C5" w14:textId="77777777" w:rsidTr="005C4D5E">
        <w:tc>
          <w:tcPr>
            <w:tcW w:w="435" w:type="dxa"/>
          </w:tcPr>
          <w:p w14:paraId="18B5E6E1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18</w:t>
            </w:r>
          </w:p>
        </w:tc>
        <w:tc>
          <w:tcPr>
            <w:tcW w:w="2934" w:type="dxa"/>
          </w:tcPr>
          <w:p w14:paraId="1567042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2C1731C6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0DD381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11BDCF4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39C5B97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71693943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6CC6A52A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041D051B" w14:textId="77777777" w:rsidTr="005C4D5E">
        <w:tc>
          <w:tcPr>
            <w:tcW w:w="435" w:type="dxa"/>
          </w:tcPr>
          <w:p w14:paraId="7830D671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19</w:t>
            </w:r>
          </w:p>
        </w:tc>
        <w:tc>
          <w:tcPr>
            <w:tcW w:w="2934" w:type="dxa"/>
          </w:tcPr>
          <w:p w14:paraId="049F93B5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8F23488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ED644EE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7D1F64A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3865672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2533598D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3DFF3EE7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5C4D5E" w:rsidRPr="001C681F" w14:paraId="0BEBB2FF" w14:textId="77777777" w:rsidTr="005C4D5E">
        <w:tc>
          <w:tcPr>
            <w:tcW w:w="435" w:type="dxa"/>
          </w:tcPr>
          <w:p w14:paraId="68598079" w14:textId="77777777" w:rsidR="005C4D5E" w:rsidRPr="001C681F" w:rsidRDefault="005C4D5E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  <w:lang w:val="fr-BE"/>
              </w:rPr>
              <w:t>20</w:t>
            </w:r>
          </w:p>
        </w:tc>
        <w:tc>
          <w:tcPr>
            <w:tcW w:w="2934" w:type="dxa"/>
          </w:tcPr>
          <w:p w14:paraId="4CA28D7B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131A7443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78EAFA3D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698EF66F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2C90FF54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51A00EC9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046403A0" w14:textId="77777777" w:rsidR="005C4D5E" w:rsidRPr="001C681F" w:rsidRDefault="005C4D5E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C94B66" w:rsidRPr="001C681F" w14:paraId="150A44D5" w14:textId="77777777" w:rsidTr="005C4D5E">
        <w:tc>
          <w:tcPr>
            <w:tcW w:w="435" w:type="dxa"/>
          </w:tcPr>
          <w:p w14:paraId="506B50C5" w14:textId="6E9C09EC" w:rsidR="00C94B66" w:rsidRPr="001C681F" w:rsidRDefault="00C94B66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fr-BE"/>
              </w:rPr>
              <w:t>21</w:t>
            </w:r>
          </w:p>
        </w:tc>
        <w:tc>
          <w:tcPr>
            <w:tcW w:w="2934" w:type="dxa"/>
          </w:tcPr>
          <w:p w14:paraId="4006630B" w14:textId="77777777" w:rsidR="00C94B66" w:rsidRPr="001C681F" w:rsidRDefault="00C94B66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50126FCB" w14:textId="77777777" w:rsidR="00C94B66" w:rsidRPr="001C681F" w:rsidRDefault="00C94B66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6E578D91" w14:textId="77777777" w:rsidR="00C94B66" w:rsidRPr="001C681F" w:rsidRDefault="00C94B66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2FDEF72D" w14:textId="77777777" w:rsidR="00C94B66" w:rsidRPr="001C681F" w:rsidRDefault="00C94B66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17BD4ACC" w14:textId="77777777" w:rsidR="00C94B66" w:rsidRPr="001C681F" w:rsidRDefault="00C94B66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53EB3898" w14:textId="77777777" w:rsidR="00C94B66" w:rsidRPr="001C681F" w:rsidRDefault="00C94B66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01E6F9D0" w14:textId="77777777" w:rsidR="00C94B66" w:rsidRPr="001C681F" w:rsidRDefault="00C94B66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C94B66" w:rsidRPr="001C681F" w14:paraId="021B2273" w14:textId="77777777" w:rsidTr="005C4D5E">
        <w:tc>
          <w:tcPr>
            <w:tcW w:w="435" w:type="dxa"/>
          </w:tcPr>
          <w:p w14:paraId="76F13808" w14:textId="19709561" w:rsidR="00C94B66" w:rsidRPr="001C681F" w:rsidRDefault="00C94B66" w:rsidP="0068608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BE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fr-BE"/>
              </w:rPr>
              <w:t>22</w:t>
            </w:r>
          </w:p>
        </w:tc>
        <w:tc>
          <w:tcPr>
            <w:tcW w:w="2934" w:type="dxa"/>
          </w:tcPr>
          <w:p w14:paraId="1EFF89C3" w14:textId="77777777" w:rsidR="00C94B66" w:rsidRPr="001C681F" w:rsidRDefault="00C94B66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4C54C53F" w14:textId="77777777" w:rsidR="00C94B66" w:rsidRPr="001C681F" w:rsidRDefault="00C94B66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26" w:type="dxa"/>
          </w:tcPr>
          <w:p w14:paraId="6B1FDFB2" w14:textId="77777777" w:rsidR="00C94B66" w:rsidRPr="001C681F" w:rsidRDefault="00C94B66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701" w:type="dxa"/>
          </w:tcPr>
          <w:p w14:paraId="40D59963" w14:textId="77777777" w:rsidR="00C94B66" w:rsidRPr="001C681F" w:rsidRDefault="00C94B66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843" w:type="dxa"/>
          </w:tcPr>
          <w:p w14:paraId="5D6A5031" w14:textId="77777777" w:rsidR="00C94B66" w:rsidRPr="001C681F" w:rsidRDefault="00C94B66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1984" w:type="dxa"/>
          </w:tcPr>
          <w:p w14:paraId="529350D9" w14:textId="77777777" w:rsidR="00C94B66" w:rsidRPr="001C681F" w:rsidRDefault="00C94B66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552" w:type="dxa"/>
          </w:tcPr>
          <w:p w14:paraId="789187FE" w14:textId="77777777" w:rsidR="00C94B66" w:rsidRPr="001C681F" w:rsidRDefault="00C94B66" w:rsidP="0068608C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</w:tbl>
    <w:p w14:paraId="6C3E9802" w14:textId="77777777" w:rsidR="00FA0D9E" w:rsidRPr="001C681F" w:rsidRDefault="00FA0D9E">
      <w:pPr>
        <w:rPr>
          <w:rFonts w:ascii="Arial Narrow" w:hAnsi="Arial Narrow"/>
          <w:sz w:val="22"/>
          <w:szCs w:val="22"/>
          <w:lang w:val="fr-BE"/>
        </w:rPr>
      </w:pPr>
    </w:p>
    <w:tbl>
      <w:tblPr>
        <w:tblW w:w="3789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536"/>
        <w:gridCol w:w="4583"/>
        <w:gridCol w:w="4051"/>
        <w:gridCol w:w="1379"/>
      </w:tblGrid>
      <w:tr w:rsidR="003D1B78" w:rsidRPr="001C681F" w14:paraId="1F0B54ED" w14:textId="77777777" w:rsidTr="00C94B66">
        <w:tc>
          <w:tcPr>
            <w:tcW w:w="665" w:type="pct"/>
          </w:tcPr>
          <w:p w14:paraId="2067A2E7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pct"/>
          </w:tcPr>
          <w:p w14:paraId="42E13A4E" w14:textId="2788FEE9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  <w:r w:rsidRPr="001C681F">
              <w:rPr>
                <w:rFonts w:ascii="Arial Narrow" w:hAnsi="Arial Narrow"/>
                <w:sz w:val="22"/>
                <w:szCs w:val="22"/>
              </w:rPr>
              <w:t xml:space="preserve">Muziek FREE </w:t>
            </w:r>
            <w:proofErr w:type="spellStart"/>
            <w:r w:rsidRPr="001C681F">
              <w:rPr>
                <w:rFonts w:ascii="Arial Narrow" w:hAnsi="Arial Narrow"/>
                <w:sz w:val="22"/>
                <w:szCs w:val="22"/>
              </w:rPr>
              <w:t>Youth</w:t>
            </w:r>
            <w:proofErr w:type="spellEnd"/>
          </w:p>
        </w:tc>
        <w:tc>
          <w:tcPr>
            <w:tcW w:w="1754" w:type="pct"/>
          </w:tcPr>
          <w:p w14:paraId="558699A0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  <w:proofErr w:type="spellStart"/>
            <w:r w:rsidRPr="001C681F">
              <w:rPr>
                <w:rFonts w:ascii="Arial Narrow" w:hAnsi="Arial Narrow"/>
                <w:sz w:val="22"/>
                <w:szCs w:val="22"/>
                <w:lang w:val="fr-BE"/>
              </w:rPr>
              <w:t>Duur</w:t>
            </w:r>
            <w:proofErr w:type="spellEnd"/>
            <w:r w:rsidRPr="001C681F">
              <w:rPr>
                <w:rFonts w:ascii="Arial Narrow" w:hAnsi="Arial Narrow"/>
                <w:sz w:val="22"/>
                <w:szCs w:val="22"/>
                <w:lang w:val="fr-BE"/>
              </w:rPr>
              <w:br/>
            </w:r>
            <w:proofErr w:type="spellStart"/>
            <w:r w:rsidRPr="001C681F">
              <w:rPr>
                <w:rFonts w:ascii="Arial Narrow" w:hAnsi="Arial Narrow"/>
                <w:sz w:val="22"/>
                <w:szCs w:val="22"/>
                <w:lang w:val="fr-BE"/>
              </w:rPr>
              <w:t>mm:ss</w:t>
            </w:r>
            <w:proofErr w:type="spellEnd"/>
          </w:p>
        </w:tc>
        <w:tc>
          <w:tcPr>
            <w:tcW w:w="597" w:type="pct"/>
            <w:tcBorders>
              <w:bottom w:val="single" w:sz="4" w:space="0" w:color="333333"/>
            </w:tcBorders>
          </w:tcPr>
          <w:p w14:paraId="27C0806B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  <w:r w:rsidRPr="001C681F">
              <w:rPr>
                <w:rFonts w:ascii="Arial Narrow" w:hAnsi="Arial Narrow"/>
                <w:sz w:val="22"/>
                <w:szCs w:val="22"/>
              </w:rPr>
              <w:t>Aantal sporters</w:t>
            </w:r>
          </w:p>
        </w:tc>
      </w:tr>
      <w:tr w:rsidR="003D1B78" w:rsidRPr="001C681F" w14:paraId="3B97E8B6" w14:textId="77777777" w:rsidTr="00C94B66">
        <w:tc>
          <w:tcPr>
            <w:tcW w:w="665" w:type="pct"/>
          </w:tcPr>
          <w:p w14:paraId="10C5C997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Solo 1</w:t>
            </w:r>
          </w:p>
        </w:tc>
        <w:tc>
          <w:tcPr>
            <w:tcW w:w="1984" w:type="pct"/>
          </w:tcPr>
          <w:p w14:paraId="0ED34FE5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5BACB3D8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0B7C5364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702C7039" w14:textId="77777777" w:rsidTr="00C94B66">
        <w:tc>
          <w:tcPr>
            <w:tcW w:w="665" w:type="pct"/>
          </w:tcPr>
          <w:p w14:paraId="4DC76F99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Solo 2</w:t>
            </w:r>
          </w:p>
        </w:tc>
        <w:tc>
          <w:tcPr>
            <w:tcW w:w="1984" w:type="pct"/>
          </w:tcPr>
          <w:p w14:paraId="7711267B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67FE3E15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1FA0A025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40B7820B" w14:textId="77777777" w:rsidTr="00C94B66">
        <w:tc>
          <w:tcPr>
            <w:tcW w:w="665" w:type="pct"/>
          </w:tcPr>
          <w:p w14:paraId="73DA312A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Solo 3</w:t>
            </w:r>
          </w:p>
        </w:tc>
        <w:tc>
          <w:tcPr>
            <w:tcW w:w="1984" w:type="pct"/>
          </w:tcPr>
          <w:p w14:paraId="149D1F35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6AC2ECF9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5309F98D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18392D5E" w14:textId="77777777" w:rsidTr="00C94B66">
        <w:tc>
          <w:tcPr>
            <w:tcW w:w="665" w:type="pct"/>
          </w:tcPr>
          <w:p w14:paraId="5B04C872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Duet 1</w:t>
            </w:r>
          </w:p>
        </w:tc>
        <w:tc>
          <w:tcPr>
            <w:tcW w:w="1984" w:type="pct"/>
          </w:tcPr>
          <w:p w14:paraId="618A9F32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1E0A1C94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04F72453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40E2E2E0" w14:textId="77777777" w:rsidTr="00C94B66">
        <w:tc>
          <w:tcPr>
            <w:tcW w:w="665" w:type="pct"/>
          </w:tcPr>
          <w:p w14:paraId="648E1EE0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Duet 2</w:t>
            </w:r>
          </w:p>
        </w:tc>
        <w:tc>
          <w:tcPr>
            <w:tcW w:w="1984" w:type="pct"/>
          </w:tcPr>
          <w:p w14:paraId="3B436C44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249D2DF8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3CF93E96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400C0CC6" w14:textId="77777777" w:rsidTr="00C94B66">
        <w:tc>
          <w:tcPr>
            <w:tcW w:w="665" w:type="pct"/>
          </w:tcPr>
          <w:p w14:paraId="5B2671CE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Duet 3</w:t>
            </w:r>
          </w:p>
        </w:tc>
        <w:tc>
          <w:tcPr>
            <w:tcW w:w="1984" w:type="pct"/>
          </w:tcPr>
          <w:p w14:paraId="6CE8E225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3D389E60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4020A94F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1F6CA9B6" w14:textId="77777777" w:rsidTr="00C94B66">
        <w:tc>
          <w:tcPr>
            <w:tcW w:w="665" w:type="pct"/>
          </w:tcPr>
          <w:p w14:paraId="2952CFF0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Mix Duet 1</w:t>
            </w:r>
          </w:p>
        </w:tc>
        <w:tc>
          <w:tcPr>
            <w:tcW w:w="1984" w:type="pct"/>
          </w:tcPr>
          <w:p w14:paraId="68FFF304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3E1ACF92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2599FC31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1F8270CC" w14:textId="77777777" w:rsidTr="00C94B66">
        <w:tc>
          <w:tcPr>
            <w:tcW w:w="665" w:type="pct"/>
          </w:tcPr>
          <w:p w14:paraId="26B770A7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Mix Duet 2</w:t>
            </w:r>
          </w:p>
        </w:tc>
        <w:tc>
          <w:tcPr>
            <w:tcW w:w="1984" w:type="pct"/>
          </w:tcPr>
          <w:p w14:paraId="66697FB9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7855B9DD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0BC85570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5AAB9D60" w14:textId="77777777" w:rsidTr="00C94B66">
        <w:tc>
          <w:tcPr>
            <w:tcW w:w="665" w:type="pct"/>
          </w:tcPr>
          <w:p w14:paraId="6A2E040B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Mix Duet 3</w:t>
            </w:r>
          </w:p>
        </w:tc>
        <w:tc>
          <w:tcPr>
            <w:tcW w:w="1984" w:type="pct"/>
          </w:tcPr>
          <w:p w14:paraId="025E1435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6E39F28B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  <w:shd w:val="thinReverseDiagStripe" w:color="auto" w:fill="FFFFFF"/>
          </w:tcPr>
          <w:p w14:paraId="401AAEAB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4FA9B2F3" w14:textId="77777777" w:rsidTr="00C94B66">
        <w:tc>
          <w:tcPr>
            <w:tcW w:w="665" w:type="pct"/>
          </w:tcPr>
          <w:p w14:paraId="04C1621E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Team 1</w:t>
            </w:r>
          </w:p>
        </w:tc>
        <w:tc>
          <w:tcPr>
            <w:tcW w:w="1984" w:type="pct"/>
          </w:tcPr>
          <w:p w14:paraId="09DDBE24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1AD4291F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</w:tcPr>
          <w:p w14:paraId="583A4D06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1B78" w:rsidRPr="001C681F" w14:paraId="5F699F15" w14:textId="77777777" w:rsidTr="00C94B66">
        <w:tc>
          <w:tcPr>
            <w:tcW w:w="665" w:type="pct"/>
          </w:tcPr>
          <w:p w14:paraId="3C42F0F7" w14:textId="77777777" w:rsidR="001C681F" w:rsidRPr="001C681F" w:rsidRDefault="001C681F" w:rsidP="00E950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C681F">
              <w:rPr>
                <w:rFonts w:ascii="Arial Narrow" w:hAnsi="Arial Narrow"/>
                <w:b/>
                <w:sz w:val="22"/>
                <w:szCs w:val="22"/>
              </w:rPr>
              <w:t>Team 2</w:t>
            </w:r>
          </w:p>
        </w:tc>
        <w:tc>
          <w:tcPr>
            <w:tcW w:w="1984" w:type="pct"/>
          </w:tcPr>
          <w:p w14:paraId="6F2301A7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</w:tcPr>
          <w:p w14:paraId="2D036046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7" w:type="pct"/>
          </w:tcPr>
          <w:p w14:paraId="759139F7" w14:textId="77777777" w:rsidR="001C681F" w:rsidRPr="001C681F" w:rsidRDefault="001C681F" w:rsidP="00E950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9AFE966" w14:textId="77777777" w:rsidR="00BA102C" w:rsidRPr="001C681F" w:rsidRDefault="00BA102C" w:rsidP="00BA102C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968"/>
        <w:gridCol w:w="2968"/>
        <w:gridCol w:w="2968"/>
        <w:gridCol w:w="2968"/>
        <w:gridCol w:w="2968"/>
      </w:tblGrid>
      <w:tr w:rsidR="00BA102C" w:rsidRPr="00742E19" w14:paraId="1EB3A0AC" w14:textId="77777777" w:rsidTr="0069497A">
        <w:tc>
          <w:tcPr>
            <w:tcW w:w="2968" w:type="dxa"/>
          </w:tcPr>
          <w:p w14:paraId="6C99E1AB" w14:textId="77777777" w:rsidR="00BA102C" w:rsidRPr="00742E19" w:rsidRDefault="00BA102C" w:rsidP="0069497A">
            <w:pPr>
              <w:rPr>
                <w:rFonts w:ascii="Arial Narrow" w:hAnsi="Arial Narrow"/>
                <w:b/>
              </w:rPr>
            </w:pPr>
            <w:bookmarkStart w:id="0" w:name="_Hlk186985157"/>
            <w:r w:rsidRPr="00742E19">
              <w:rPr>
                <w:rFonts w:ascii="Arial Narrow" w:hAnsi="Arial Narrow"/>
                <w:b/>
              </w:rPr>
              <w:t xml:space="preserve">JURYLEDEN </w:t>
            </w:r>
          </w:p>
          <w:p w14:paraId="66734173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  <w:r w:rsidRPr="00742E19">
              <w:rPr>
                <w:rFonts w:ascii="Arial Narrow" w:hAnsi="Arial Narrow"/>
                <w:b/>
              </w:rPr>
              <w:t>(minstens 1 jurylid per 8 zwemsters)</w:t>
            </w:r>
          </w:p>
        </w:tc>
        <w:tc>
          <w:tcPr>
            <w:tcW w:w="2968" w:type="dxa"/>
            <w:vAlign w:val="center"/>
          </w:tcPr>
          <w:p w14:paraId="6EA2BB01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1</w:t>
            </w:r>
          </w:p>
        </w:tc>
        <w:tc>
          <w:tcPr>
            <w:tcW w:w="2968" w:type="dxa"/>
            <w:vAlign w:val="center"/>
          </w:tcPr>
          <w:p w14:paraId="73ED1A95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2</w:t>
            </w:r>
          </w:p>
        </w:tc>
        <w:tc>
          <w:tcPr>
            <w:tcW w:w="2968" w:type="dxa"/>
            <w:vAlign w:val="center"/>
          </w:tcPr>
          <w:p w14:paraId="6A21C4D5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3</w:t>
            </w:r>
          </w:p>
        </w:tc>
        <w:tc>
          <w:tcPr>
            <w:tcW w:w="2968" w:type="dxa"/>
            <w:vAlign w:val="center"/>
          </w:tcPr>
          <w:p w14:paraId="2C88FF37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4</w:t>
            </w:r>
          </w:p>
        </w:tc>
      </w:tr>
      <w:tr w:rsidR="00BA102C" w:rsidRPr="00742E19" w14:paraId="4EFAF0EC" w14:textId="77777777" w:rsidTr="0069497A">
        <w:tc>
          <w:tcPr>
            <w:tcW w:w="2968" w:type="dxa"/>
          </w:tcPr>
          <w:p w14:paraId="6C27A918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  <w:r w:rsidRPr="00742E19">
              <w:rPr>
                <w:rFonts w:ascii="Arial Narrow" w:hAnsi="Arial Narrow"/>
              </w:rPr>
              <w:t>Naam:</w:t>
            </w:r>
          </w:p>
        </w:tc>
        <w:tc>
          <w:tcPr>
            <w:tcW w:w="2968" w:type="dxa"/>
          </w:tcPr>
          <w:p w14:paraId="488EE9EA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2DB09AF0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6B34B65D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6044EB12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</w:tr>
      <w:tr w:rsidR="00BA102C" w:rsidRPr="00742E19" w14:paraId="478433EE" w14:textId="77777777" w:rsidTr="00567C02">
        <w:tc>
          <w:tcPr>
            <w:tcW w:w="2968" w:type="dxa"/>
            <w:shd w:val="thinReverseDiagStripe" w:color="auto" w:fill="FFFFFF"/>
          </w:tcPr>
          <w:p w14:paraId="0BF97058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7B5794F1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69F9CB7F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2F00C159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4B06309F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</w:tr>
      <w:tr w:rsidR="002641C3" w:rsidRPr="00742E19" w14:paraId="3B7D8E18" w14:textId="77777777" w:rsidTr="002641C3">
        <w:tc>
          <w:tcPr>
            <w:tcW w:w="2968" w:type="dxa"/>
            <w:shd w:val="clear" w:color="auto" w:fill="auto"/>
          </w:tcPr>
          <w:p w14:paraId="35C90814" w14:textId="77777777" w:rsidR="002641C3" w:rsidRPr="002641C3" w:rsidRDefault="002641C3" w:rsidP="0069497A">
            <w:pPr>
              <w:rPr>
                <w:rFonts w:ascii="Arial Narrow" w:hAnsi="Arial Narrow"/>
                <w:b/>
                <w:bCs/>
              </w:rPr>
            </w:pPr>
            <w:r w:rsidRPr="002641C3">
              <w:rPr>
                <w:rFonts w:ascii="Arial Narrow" w:hAnsi="Arial Narrow"/>
                <w:b/>
                <w:bCs/>
              </w:rPr>
              <w:t>TECHNICAL / SYNCHRO Controller</w:t>
            </w:r>
          </w:p>
        </w:tc>
        <w:tc>
          <w:tcPr>
            <w:tcW w:w="2968" w:type="dxa"/>
            <w:shd w:val="clear" w:color="auto" w:fill="auto"/>
          </w:tcPr>
          <w:p w14:paraId="7C47C034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67A57C08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52942389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18241670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</w:tr>
      <w:tr w:rsidR="002641C3" w:rsidRPr="00742E19" w14:paraId="41B7BF6F" w14:textId="77777777" w:rsidTr="002641C3">
        <w:tc>
          <w:tcPr>
            <w:tcW w:w="2968" w:type="dxa"/>
            <w:shd w:val="clear" w:color="auto" w:fill="auto"/>
          </w:tcPr>
          <w:p w14:paraId="5AC10C87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Naam:</w:t>
            </w:r>
          </w:p>
        </w:tc>
        <w:tc>
          <w:tcPr>
            <w:tcW w:w="2968" w:type="dxa"/>
            <w:shd w:val="clear" w:color="auto" w:fill="auto"/>
          </w:tcPr>
          <w:p w14:paraId="3B0A80C4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1CFAC45C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5B4BB923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clear" w:color="auto" w:fill="auto"/>
          </w:tcPr>
          <w:p w14:paraId="030A6B01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</w:tr>
      <w:tr w:rsidR="002641C3" w:rsidRPr="00742E19" w14:paraId="7AAA191D" w14:textId="77777777" w:rsidTr="00567C02">
        <w:tc>
          <w:tcPr>
            <w:tcW w:w="2968" w:type="dxa"/>
            <w:shd w:val="thinReverseDiagStripe" w:color="auto" w:fill="FFFFFF"/>
          </w:tcPr>
          <w:p w14:paraId="4137D666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1628E611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3A0ED9F1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66CBBC21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shd w:val="thinReverseDiagStripe" w:color="auto" w:fill="FFFFFF"/>
          </w:tcPr>
          <w:p w14:paraId="30FD2611" w14:textId="77777777" w:rsidR="002641C3" w:rsidRPr="00742E19" w:rsidRDefault="002641C3" w:rsidP="0069497A">
            <w:pPr>
              <w:rPr>
                <w:rFonts w:ascii="Arial Narrow" w:hAnsi="Arial Narrow"/>
              </w:rPr>
            </w:pPr>
          </w:p>
        </w:tc>
      </w:tr>
      <w:tr w:rsidR="00BA102C" w:rsidRPr="00742E19" w14:paraId="1B5E7140" w14:textId="77777777" w:rsidTr="0069497A">
        <w:tc>
          <w:tcPr>
            <w:tcW w:w="2968" w:type="dxa"/>
          </w:tcPr>
          <w:p w14:paraId="6A925D8D" w14:textId="77777777" w:rsidR="00BA102C" w:rsidRPr="00742E19" w:rsidRDefault="00BA102C" w:rsidP="0069497A">
            <w:pPr>
              <w:rPr>
                <w:rFonts w:ascii="Arial Narrow" w:hAnsi="Arial Narrow"/>
                <w:b/>
              </w:rPr>
            </w:pPr>
            <w:r w:rsidRPr="00742E19">
              <w:rPr>
                <w:rFonts w:ascii="Arial Narrow" w:hAnsi="Arial Narrow"/>
                <w:b/>
              </w:rPr>
              <w:t xml:space="preserve">MEDEWERKERS </w:t>
            </w:r>
          </w:p>
          <w:p w14:paraId="0C1BD958" w14:textId="4DC2E451" w:rsidR="00BA102C" w:rsidRPr="00742E19" w:rsidRDefault="00BA102C" w:rsidP="008925A4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vAlign w:val="center"/>
          </w:tcPr>
          <w:p w14:paraId="236DC6C2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1</w:t>
            </w:r>
          </w:p>
        </w:tc>
        <w:tc>
          <w:tcPr>
            <w:tcW w:w="2968" w:type="dxa"/>
            <w:vAlign w:val="center"/>
          </w:tcPr>
          <w:p w14:paraId="456EC662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2</w:t>
            </w:r>
          </w:p>
        </w:tc>
        <w:tc>
          <w:tcPr>
            <w:tcW w:w="2968" w:type="dxa"/>
            <w:vAlign w:val="center"/>
          </w:tcPr>
          <w:p w14:paraId="45BD8980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3</w:t>
            </w:r>
          </w:p>
        </w:tc>
        <w:tc>
          <w:tcPr>
            <w:tcW w:w="2968" w:type="dxa"/>
            <w:vAlign w:val="center"/>
          </w:tcPr>
          <w:p w14:paraId="1350BC8F" w14:textId="77777777" w:rsidR="00BA102C" w:rsidRPr="00742E19" w:rsidRDefault="00BA102C" w:rsidP="0069497A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742E19">
              <w:rPr>
                <w:rFonts w:ascii="Arial Narrow" w:hAnsi="Arial Narrow"/>
                <w:b/>
                <w:sz w:val="44"/>
                <w:szCs w:val="44"/>
              </w:rPr>
              <w:t>4</w:t>
            </w:r>
          </w:p>
        </w:tc>
      </w:tr>
      <w:tr w:rsidR="00BA102C" w:rsidRPr="00742E19" w14:paraId="4BB78FC4" w14:textId="77777777" w:rsidTr="0069497A">
        <w:tc>
          <w:tcPr>
            <w:tcW w:w="2968" w:type="dxa"/>
          </w:tcPr>
          <w:p w14:paraId="112B59AD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  <w:r w:rsidRPr="00742E19">
              <w:rPr>
                <w:rFonts w:ascii="Arial Narrow" w:hAnsi="Arial Narrow"/>
              </w:rPr>
              <w:t>Naam:</w:t>
            </w:r>
          </w:p>
        </w:tc>
        <w:tc>
          <w:tcPr>
            <w:tcW w:w="2968" w:type="dxa"/>
          </w:tcPr>
          <w:p w14:paraId="471C08E1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198D8113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649D6781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</w:tcPr>
          <w:p w14:paraId="0598A326" w14:textId="77777777" w:rsidR="00BA102C" w:rsidRPr="00742E19" w:rsidRDefault="00BA102C" w:rsidP="0069497A">
            <w:pPr>
              <w:rPr>
                <w:rFonts w:ascii="Arial Narrow" w:hAnsi="Arial Narrow"/>
              </w:rPr>
            </w:pPr>
          </w:p>
        </w:tc>
      </w:tr>
      <w:bookmarkEnd w:id="0"/>
    </w:tbl>
    <w:p w14:paraId="0C0BB3CF" w14:textId="77777777" w:rsidR="001C681F" w:rsidRDefault="001C681F" w:rsidP="006B3D25">
      <w:pPr>
        <w:pStyle w:val="Voettekst"/>
        <w:rPr>
          <w:rFonts w:ascii="Arial Narrow" w:hAnsi="Arial Narrow"/>
          <w:b/>
        </w:rPr>
      </w:pPr>
    </w:p>
    <w:p w14:paraId="1660F64C" w14:textId="77777777" w:rsidR="001C681F" w:rsidRDefault="001C681F" w:rsidP="006B3D25">
      <w:pPr>
        <w:pStyle w:val="Voettekst"/>
        <w:rPr>
          <w:rFonts w:ascii="Arial Narrow" w:hAnsi="Arial Narrow"/>
          <w:b/>
        </w:rPr>
      </w:pPr>
    </w:p>
    <w:p w14:paraId="5586B6E1" w14:textId="77777777" w:rsidR="001C681F" w:rsidRDefault="001C681F" w:rsidP="006B3D25">
      <w:pPr>
        <w:pStyle w:val="Voettekst"/>
        <w:rPr>
          <w:rFonts w:ascii="Arial Narrow" w:hAnsi="Arial Narrow"/>
          <w:b/>
        </w:rPr>
      </w:pPr>
    </w:p>
    <w:sectPr w:rsidR="001C681F" w:rsidSect="001C681F">
      <w:headerReference w:type="default" r:id="rId10"/>
      <w:footerReference w:type="default" r:id="rId11"/>
      <w:pgSz w:w="16838" w:h="11906" w:orient="landscape"/>
      <w:pgMar w:top="357" w:right="964" w:bottom="902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D3708" w14:textId="77777777" w:rsidR="00275F26" w:rsidRDefault="00275F26">
      <w:r>
        <w:separator/>
      </w:r>
    </w:p>
  </w:endnote>
  <w:endnote w:type="continuationSeparator" w:id="0">
    <w:p w14:paraId="56DAB57A" w14:textId="77777777" w:rsidR="00275F26" w:rsidRDefault="0027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BAB2A" w14:textId="77777777" w:rsidR="00C94B66" w:rsidRDefault="00C94B66" w:rsidP="00C94B66">
    <w:pPr>
      <w:pStyle w:val="Voettekst"/>
    </w:pPr>
    <w:r>
      <w:t>Inschrijvingen per e-mail te versturen naar de adressen in de richtlijnen en binnen de termijn.</w:t>
    </w:r>
  </w:p>
  <w:p w14:paraId="6A28C8F6" w14:textId="6DE24046" w:rsidR="00742E19" w:rsidRDefault="00C94B66" w:rsidP="00C94B66">
    <w:pPr>
      <w:pStyle w:val="Voettekst"/>
    </w:pPr>
    <w:r>
      <w:t>Coach card per mail naar adressen in de richtlijnen en binnen de termijn.</w:t>
    </w:r>
    <w:r w:rsidR="002032D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D7488E" wp14:editId="438B7598">
              <wp:simplePos x="0" y="0"/>
              <wp:positionH relativeFrom="page">
                <wp:posOffset>9958705</wp:posOffset>
              </wp:positionH>
              <wp:positionV relativeFrom="page">
                <wp:posOffset>7152005</wp:posOffset>
              </wp:positionV>
              <wp:extent cx="565785" cy="191770"/>
              <wp:effectExtent l="0" t="0" r="0" b="0"/>
              <wp:wrapNone/>
              <wp:docPr id="1524908910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076035" w14:textId="77777777" w:rsidR="00742E19" w:rsidRPr="00742E19" w:rsidRDefault="00742E19" w:rsidP="00742E19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42E19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42E19">
                            <w:fldChar w:fldCharType="separate"/>
                          </w:r>
                          <w:r w:rsidR="006B3D25" w:rsidRPr="006B3D25">
                            <w:rPr>
                              <w:noProof/>
                              <w:color w:val="C0504D"/>
                            </w:rPr>
                            <w:t>3</w:t>
                          </w:r>
                          <w:r w:rsidRPr="00742E19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56D7488E" id="Rechthoek 1" o:spid="_x0000_s1026" style="position:absolute;margin-left:784.15pt;margin-top:563.1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" filled="f" stroked="f">
              <v:textbox inset=",0,,0">
                <w:txbxContent>
                  <w:p w14:paraId="1C076035" w14:textId="77777777" w:rsidR="00742E19" w:rsidRPr="00742E19" w:rsidRDefault="00742E19" w:rsidP="00742E19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B3D25" w:rsidRPr="006B3D25">
                      <w:rPr>
                        <w:noProof/>
                        <w:color w:val="C0504D"/>
                      </w:rPr>
                      <w:t>3</w:t>
                    </w:r>
                    <w:r w:rsidRPr="00742E19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FA23D" w14:textId="77777777" w:rsidR="00275F26" w:rsidRDefault="00275F26">
      <w:r>
        <w:separator/>
      </w:r>
    </w:p>
  </w:footnote>
  <w:footnote w:type="continuationSeparator" w:id="0">
    <w:p w14:paraId="32229A6E" w14:textId="77777777" w:rsidR="00275F26" w:rsidRDefault="0027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713FB" w14:textId="44F104AE" w:rsidR="00994C34" w:rsidRDefault="004B704E" w:rsidP="00BA28EF">
    <w:pPr>
      <w:pStyle w:val="Koptekst"/>
      <w:jc w:val="center"/>
      <w:rPr>
        <w:rFonts w:ascii="Calibri" w:hAnsi="Calibri" w:cs="Calibri"/>
        <w:sz w:val="48"/>
        <w:szCs w:val="48"/>
      </w:rPr>
    </w:pPr>
    <w:r w:rsidRPr="002D373E">
      <w:rPr>
        <w:noProof/>
      </w:rPr>
      <w:drawing>
        <wp:anchor distT="0" distB="0" distL="114300" distR="114300" simplePos="0" relativeHeight="251658752" behindDoc="1" locked="0" layoutInCell="1" allowOverlap="1" wp14:anchorId="201528B8" wp14:editId="28960C92">
          <wp:simplePos x="0" y="0"/>
          <wp:positionH relativeFrom="margin">
            <wp:align>right</wp:align>
          </wp:positionH>
          <wp:positionV relativeFrom="paragraph">
            <wp:posOffset>92710</wp:posOffset>
          </wp:positionV>
          <wp:extent cx="413385" cy="509905"/>
          <wp:effectExtent l="0" t="0" r="5715" b="4445"/>
          <wp:wrapNone/>
          <wp:docPr id="1765877387" name="Afbeelding 2" descr="Afbeelding met Graphics, grafische vormgeving, clipart, maa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77387" name="Afbeelding 2" descr="Afbeelding met Graphics, grafische vormgeving, clipart, maan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32B" w:rsidRPr="00F04519">
      <w:rPr>
        <w:rFonts w:ascii="Calibri" w:hAnsi="Calibri" w:cs="Calibri"/>
        <w:b/>
        <w:bCs/>
        <w:sz w:val="44"/>
        <w:szCs w:val="44"/>
      </w:rPr>
      <w:t>Inschrijvingsformulier Competitie Artistiek Zwemmen</w:t>
    </w:r>
  </w:p>
  <w:p w14:paraId="39067087" w14:textId="6D4D60F9" w:rsidR="00F37BFF" w:rsidRDefault="00BA28EF" w:rsidP="00BA28EF">
    <w:pPr>
      <w:pStyle w:val="Koptekst"/>
      <w:jc w:val="center"/>
      <w:rPr>
        <w:rFonts w:ascii="Calibri" w:hAnsi="Calibri" w:cs="Calibri"/>
        <w:sz w:val="44"/>
        <w:szCs w:val="44"/>
      </w:rPr>
    </w:pPr>
    <w:r w:rsidRPr="00BA7115">
      <w:rPr>
        <w:noProof/>
      </w:rPr>
      <w:drawing>
        <wp:anchor distT="0" distB="0" distL="114300" distR="114300" simplePos="0" relativeHeight="251659776" behindDoc="1" locked="0" layoutInCell="1" allowOverlap="1" wp14:anchorId="58D0A1AD" wp14:editId="4B87CAE3">
          <wp:simplePos x="0" y="0"/>
          <wp:positionH relativeFrom="column">
            <wp:posOffset>118110</wp:posOffset>
          </wp:positionH>
          <wp:positionV relativeFrom="paragraph">
            <wp:posOffset>8890</wp:posOffset>
          </wp:positionV>
          <wp:extent cx="1409700" cy="318135"/>
          <wp:effectExtent l="0" t="0" r="0" b="5715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A68" w:rsidRPr="00200A68">
      <w:rPr>
        <w:rFonts w:ascii="Calibri" w:hAnsi="Calibri" w:cs="Calibri"/>
        <w:sz w:val="44"/>
        <w:szCs w:val="44"/>
      </w:rPr>
      <w:t xml:space="preserve">Vlaams Kampioenschap </w:t>
    </w:r>
    <w:proofErr w:type="spellStart"/>
    <w:r>
      <w:rPr>
        <w:rFonts w:ascii="Calibri" w:hAnsi="Calibri" w:cs="Calibri"/>
        <w:sz w:val="44"/>
        <w:szCs w:val="44"/>
      </w:rPr>
      <w:t>Youth</w:t>
    </w:r>
    <w:proofErr w:type="spellEnd"/>
  </w:p>
  <w:p w14:paraId="2EE64EF7" w14:textId="0D275577" w:rsidR="00200A68" w:rsidRPr="00200A68" w:rsidRDefault="00F37BFF" w:rsidP="00BA28EF">
    <w:pPr>
      <w:pStyle w:val="Koptekst"/>
      <w:jc w:val="center"/>
      <w:rPr>
        <w:rFonts w:ascii="Calibri" w:hAnsi="Calibri" w:cs="Calibri"/>
        <w:sz w:val="44"/>
        <w:szCs w:val="44"/>
      </w:rPr>
    </w:pPr>
    <w:r>
      <w:rPr>
        <w:rFonts w:ascii="Calibri" w:hAnsi="Calibri" w:cs="Calibri"/>
        <w:sz w:val="44"/>
        <w:szCs w:val="44"/>
      </w:rPr>
      <w:t>22-23/02/2025</w:t>
    </w:r>
  </w:p>
  <w:p w14:paraId="547017D8" w14:textId="77777777" w:rsidR="00F04519" w:rsidRPr="00FE432B" w:rsidRDefault="00F04519" w:rsidP="00FE432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57B1"/>
    <w:multiLevelType w:val="multilevel"/>
    <w:tmpl w:val="A0F4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404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AB"/>
    <w:rsid w:val="00000CCA"/>
    <w:rsid w:val="00047DD8"/>
    <w:rsid w:val="000C20B0"/>
    <w:rsid w:val="000D2098"/>
    <w:rsid w:val="000E39B6"/>
    <w:rsid w:val="001101AA"/>
    <w:rsid w:val="00112164"/>
    <w:rsid w:val="00164DB8"/>
    <w:rsid w:val="0018032E"/>
    <w:rsid w:val="001A7C6B"/>
    <w:rsid w:val="001B312D"/>
    <w:rsid w:val="001C681F"/>
    <w:rsid w:val="001F6A52"/>
    <w:rsid w:val="00200A68"/>
    <w:rsid w:val="002032DB"/>
    <w:rsid w:val="00204BBC"/>
    <w:rsid w:val="0023333B"/>
    <w:rsid w:val="0026081A"/>
    <w:rsid w:val="002641C3"/>
    <w:rsid w:val="00275F26"/>
    <w:rsid w:val="00284ACD"/>
    <w:rsid w:val="00295B6B"/>
    <w:rsid w:val="002D219B"/>
    <w:rsid w:val="002D373E"/>
    <w:rsid w:val="00322A56"/>
    <w:rsid w:val="00341EB1"/>
    <w:rsid w:val="003A5294"/>
    <w:rsid w:val="003D1B78"/>
    <w:rsid w:val="003E56C2"/>
    <w:rsid w:val="0041292E"/>
    <w:rsid w:val="00457BAB"/>
    <w:rsid w:val="00467A19"/>
    <w:rsid w:val="00481ADA"/>
    <w:rsid w:val="004B704E"/>
    <w:rsid w:val="004D2095"/>
    <w:rsid w:val="004E603E"/>
    <w:rsid w:val="00500FA5"/>
    <w:rsid w:val="00550C85"/>
    <w:rsid w:val="00551B0E"/>
    <w:rsid w:val="00567C02"/>
    <w:rsid w:val="0058655C"/>
    <w:rsid w:val="0059597D"/>
    <w:rsid w:val="005A1E10"/>
    <w:rsid w:val="005C4D5E"/>
    <w:rsid w:val="005D1F7B"/>
    <w:rsid w:val="006000FF"/>
    <w:rsid w:val="00651B31"/>
    <w:rsid w:val="00683F73"/>
    <w:rsid w:val="0068608C"/>
    <w:rsid w:val="00687330"/>
    <w:rsid w:val="0069497A"/>
    <w:rsid w:val="006A5E14"/>
    <w:rsid w:val="006B3D25"/>
    <w:rsid w:val="006D18C4"/>
    <w:rsid w:val="006E09BA"/>
    <w:rsid w:val="0070746E"/>
    <w:rsid w:val="00710089"/>
    <w:rsid w:val="007243D6"/>
    <w:rsid w:val="00742E19"/>
    <w:rsid w:val="00761C7D"/>
    <w:rsid w:val="00794649"/>
    <w:rsid w:val="007B0D4F"/>
    <w:rsid w:val="007B787F"/>
    <w:rsid w:val="00820869"/>
    <w:rsid w:val="00841157"/>
    <w:rsid w:val="00850C1E"/>
    <w:rsid w:val="00870F56"/>
    <w:rsid w:val="00877DCE"/>
    <w:rsid w:val="008925A4"/>
    <w:rsid w:val="008A0E49"/>
    <w:rsid w:val="008A161A"/>
    <w:rsid w:val="008B0D1A"/>
    <w:rsid w:val="008C2FB7"/>
    <w:rsid w:val="008C602C"/>
    <w:rsid w:val="008D4292"/>
    <w:rsid w:val="009448B6"/>
    <w:rsid w:val="00994C34"/>
    <w:rsid w:val="009C3A27"/>
    <w:rsid w:val="009E7578"/>
    <w:rsid w:val="00A20DB9"/>
    <w:rsid w:val="00A21F90"/>
    <w:rsid w:val="00A40FDA"/>
    <w:rsid w:val="00A759CA"/>
    <w:rsid w:val="00A9040E"/>
    <w:rsid w:val="00AC3961"/>
    <w:rsid w:val="00B146A5"/>
    <w:rsid w:val="00B30813"/>
    <w:rsid w:val="00B54BEC"/>
    <w:rsid w:val="00B700A9"/>
    <w:rsid w:val="00B77F9F"/>
    <w:rsid w:val="00BA102C"/>
    <w:rsid w:val="00BA28EF"/>
    <w:rsid w:val="00BC38AA"/>
    <w:rsid w:val="00BC4DF6"/>
    <w:rsid w:val="00BD4CC2"/>
    <w:rsid w:val="00BE5C9C"/>
    <w:rsid w:val="00C16F7D"/>
    <w:rsid w:val="00C335ED"/>
    <w:rsid w:val="00C6790E"/>
    <w:rsid w:val="00C84385"/>
    <w:rsid w:val="00C9147D"/>
    <w:rsid w:val="00C94B66"/>
    <w:rsid w:val="00D22FF8"/>
    <w:rsid w:val="00D25A23"/>
    <w:rsid w:val="00D92899"/>
    <w:rsid w:val="00DA68C9"/>
    <w:rsid w:val="00DB5605"/>
    <w:rsid w:val="00DE1360"/>
    <w:rsid w:val="00DF3D72"/>
    <w:rsid w:val="00E456F6"/>
    <w:rsid w:val="00E960A4"/>
    <w:rsid w:val="00EF1A9B"/>
    <w:rsid w:val="00EF3CA5"/>
    <w:rsid w:val="00F04519"/>
    <w:rsid w:val="00F06F5E"/>
    <w:rsid w:val="00F37BFF"/>
    <w:rsid w:val="00F8015C"/>
    <w:rsid w:val="00FA0D9E"/>
    <w:rsid w:val="00FC09E6"/>
    <w:rsid w:val="00FD0D93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1DBDC"/>
  <w15:chartTrackingRefBased/>
  <w15:docId w15:val="{851822E5-5B24-47DF-82FE-79F71EE4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4385"/>
    <w:rPr>
      <w:sz w:val="24"/>
      <w:szCs w:val="24"/>
      <w:lang w:val="nl-NL" w:eastAsia="nl-NL"/>
    </w:rPr>
  </w:style>
  <w:style w:type="paragraph" w:styleId="Kop1">
    <w:name w:val="heading 1"/>
    <w:basedOn w:val="Standaard"/>
    <w:link w:val="Kop1Char"/>
    <w:qFormat/>
    <w:rsid w:val="00C16F7D"/>
    <w:pPr>
      <w:spacing w:after="120" w:line="312" w:lineRule="atLeast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D4CC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D4CC2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BD4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18C4"/>
    <w:rPr>
      <w:color w:val="0000FF"/>
      <w:u w:val="single"/>
    </w:rPr>
  </w:style>
  <w:style w:type="character" w:styleId="GevolgdeHyperlink">
    <w:name w:val="FollowedHyperlink"/>
    <w:rsid w:val="00C84385"/>
    <w:rPr>
      <w:color w:val="800080"/>
      <w:u w:val="single"/>
    </w:rPr>
  </w:style>
  <w:style w:type="character" w:customStyle="1" w:styleId="Kop1Char">
    <w:name w:val="Kop 1 Char"/>
    <w:link w:val="Kop1"/>
    <w:rsid w:val="00742E19"/>
    <w:rPr>
      <w:b/>
      <w:bCs/>
      <w:kern w:val="36"/>
      <w:sz w:val="48"/>
      <w:szCs w:val="4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hilippe\Mes%20documents\FRBN\Comp&#233;titions\2012\CB%20Juniores%20-%2011-03%20-%20Gilly\Formulaire%20inscription%20juniores%202012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C63E3FB9BED4192C46C3333D5A030" ma:contentTypeVersion="12" ma:contentTypeDescription="Een nieuw document maken." ma:contentTypeScope="" ma:versionID="ef2dae0213ef3f69480aaed1a7b1c362">
  <xsd:schema xmlns:xsd="http://www.w3.org/2001/XMLSchema" xmlns:xs="http://www.w3.org/2001/XMLSchema" xmlns:p="http://schemas.microsoft.com/office/2006/metadata/properties" xmlns:ns2="a9814957-380b-425c-b4bd-276336df6ac9" xmlns:ns3="d86fc637-58c6-4ee5-9821-f3e137642ab7" targetNamespace="http://schemas.microsoft.com/office/2006/metadata/properties" ma:root="true" ma:fieldsID="33fa03a81aafbe8e322e97f19c982423" ns2:_="" ns3:_="">
    <xsd:import namespace="a9814957-380b-425c-b4bd-276336df6ac9"/>
    <xsd:import namespace="d86fc637-58c6-4ee5-9821-f3e13764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14957-380b-425c-b4bd-276336df6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fc637-58c6-4ee5-9821-f3e13764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BB61A-5DC2-450F-82FD-DE0BC4BAB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2120B3-5C64-4676-8A50-F65D47293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C831A-4670-4BEF-BC61-A0A6FC21B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14957-380b-425c-b4bd-276336df6ac9"/>
    <ds:schemaRef ds:uri="d86fc637-58c6-4ee5-9821-f3e13764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inscription juniores 2012.dot</Template>
  <TotalTime>3</TotalTime>
  <Pages>2</Pages>
  <Words>139</Words>
  <Characters>789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Inschrijvingsformulier "Synchro"</vt:lpstr>
      <vt:lpstr>Inschrijvingsformulier "Synchro"</vt:lpstr>
      <vt:lpstr>Inschrijvingsformulier "Synchro"</vt:lpstr>
    </vt:vector>
  </TitlesOfParts>
  <Company>KBZB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 "Synchro"</dc:title>
  <dc:subject/>
  <dc:creator>els</dc:creator>
  <cp:keywords/>
  <cp:lastModifiedBy>Micheline Linard</cp:lastModifiedBy>
  <cp:revision>4</cp:revision>
  <cp:lastPrinted>1899-12-31T23:00:00Z</cp:lastPrinted>
  <dcterms:created xsi:type="dcterms:W3CDTF">2025-01-05T16:38:00Z</dcterms:created>
  <dcterms:modified xsi:type="dcterms:W3CDTF">2025-01-05T18:24:00Z</dcterms:modified>
</cp:coreProperties>
</file>